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B9" w:rsidRDefault="00DB36B9" w:rsidP="009F020C">
      <w:pPr>
        <w:pStyle w:val="aa"/>
      </w:pPr>
    </w:p>
    <w:p w:rsidR="00253BA9" w:rsidRPr="00697B74" w:rsidRDefault="00973335" w:rsidP="00253BA9">
      <w:pPr>
        <w:pStyle w:val="aa"/>
        <w:rPr>
          <w:rFonts w:asciiTheme="minorEastAsia" w:eastAsiaTheme="minorEastAsia" w:hAnsiTheme="minorEastAsia"/>
          <w:b/>
          <w:sz w:val="22"/>
        </w:rPr>
      </w:pPr>
      <w:r w:rsidRPr="00697B74">
        <w:rPr>
          <w:rFonts w:asciiTheme="minorEastAsia" w:eastAsiaTheme="minorEastAsia" w:hAnsiTheme="minorEastAsia" w:hint="eastAsia"/>
          <w:b/>
          <w:sz w:val="22"/>
        </w:rPr>
        <w:t>※各高等学校長　様</w:t>
      </w:r>
    </w:p>
    <w:p w:rsidR="00A742C4" w:rsidRPr="00973335" w:rsidRDefault="00A742C4" w:rsidP="00253BA9">
      <w:pPr>
        <w:pStyle w:val="aa"/>
        <w:rPr>
          <w:rFonts w:asciiTheme="minorEastAsia" w:eastAsiaTheme="minorEastAsia" w:hAnsiTheme="minorEastAsia"/>
        </w:rPr>
      </w:pPr>
    </w:p>
    <w:p w:rsidR="00A742C4" w:rsidRDefault="00F94AFF" w:rsidP="001F7F0C">
      <w:pPr>
        <w:pStyle w:val="aa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加入の意向が決まりましたら</w:t>
      </w:r>
      <w:r w:rsidR="00973335">
        <w:rPr>
          <w:rFonts w:asciiTheme="minorEastAsia" w:eastAsiaTheme="minorEastAsia" w:hAnsiTheme="minorEastAsia" w:hint="eastAsia"/>
        </w:rPr>
        <w:t>このＦＡＸ送信票（鑑不要）でご連絡ください。</w:t>
      </w:r>
    </w:p>
    <w:p w:rsidR="00973335" w:rsidRDefault="00F94AFF" w:rsidP="00F94AFF">
      <w:pPr>
        <w:pStyle w:val="aa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973335">
        <w:rPr>
          <w:rFonts w:asciiTheme="minorEastAsia" w:eastAsiaTheme="minorEastAsia" w:hAnsiTheme="minorEastAsia" w:hint="eastAsia"/>
        </w:rPr>
        <w:t>一校でも多くの参加をお待ちしております。</w:t>
      </w:r>
    </w:p>
    <w:p w:rsidR="00973335" w:rsidRPr="00E7622A" w:rsidRDefault="00973335" w:rsidP="00973335"/>
    <w:tbl>
      <w:tblPr>
        <w:tblStyle w:val="ab"/>
        <w:tblW w:w="9130" w:type="dxa"/>
        <w:tblLook w:val="04A0" w:firstRow="1" w:lastRow="0" w:firstColumn="1" w:lastColumn="0" w:noHBand="0" w:noVBand="1"/>
      </w:tblPr>
      <w:tblGrid>
        <w:gridCol w:w="9130"/>
      </w:tblGrid>
      <w:tr w:rsidR="00973335" w:rsidTr="00D105EE">
        <w:trPr>
          <w:trHeight w:val="1700"/>
        </w:trPr>
        <w:tc>
          <w:tcPr>
            <w:tcW w:w="9130" w:type="dxa"/>
          </w:tcPr>
          <w:p w:rsidR="00973335" w:rsidRDefault="00973335" w:rsidP="00B02F41">
            <w:pPr>
              <w:rPr>
                <w:lang w:eastAsia="ja-JP"/>
              </w:rPr>
            </w:pPr>
            <w:r w:rsidRPr="00101A41">
              <w:rPr>
                <w:rFonts w:hint="eastAsia"/>
                <w:sz w:val="24"/>
                <w:lang w:eastAsia="ja-JP"/>
              </w:rPr>
              <w:t>北海道</w:t>
            </w:r>
            <w:r>
              <w:rPr>
                <w:rFonts w:hint="eastAsia"/>
                <w:sz w:val="24"/>
                <w:lang w:eastAsia="ja-JP"/>
              </w:rPr>
              <w:t>高等学校</w:t>
            </w:r>
            <w:r w:rsidRPr="00101A41">
              <w:rPr>
                <w:rFonts w:hint="eastAsia"/>
                <w:sz w:val="24"/>
                <w:lang w:eastAsia="ja-JP"/>
              </w:rPr>
              <w:t>家庭クラブ連盟事務局　ＦＡＸ通信票</w:t>
            </w:r>
            <w:r w:rsidR="00444F59">
              <w:rPr>
                <w:rFonts w:hint="eastAsia"/>
                <w:sz w:val="24"/>
                <w:lang w:eastAsia="ja-JP"/>
              </w:rPr>
              <w:t>（鑑不要）</w:t>
            </w:r>
          </w:p>
          <w:p w:rsidR="00973335" w:rsidRPr="00370408" w:rsidRDefault="00477C54" w:rsidP="00477C54">
            <w:pPr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  <w:lang w:eastAsia="ja-JP"/>
              </w:rPr>
              <w:t xml:space="preserve">　　</w:t>
            </w:r>
            <w:r w:rsidR="002C2251">
              <w:rPr>
                <w:rFonts w:hint="eastAsia"/>
                <w:sz w:val="24"/>
                <w:lang w:eastAsia="ja-JP"/>
              </w:rPr>
              <w:t>北海道</w:t>
            </w:r>
            <w:r w:rsidR="00985A05">
              <w:rPr>
                <w:rFonts w:hint="eastAsia"/>
                <w:sz w:val="24"/>
                <w:lang w:eastAsia="ja-JP"/>
              </w:rPr>
              <w:t>江別</w:t>
            </w:r>
            <w:r w:rsidR="00973335">
              <w:rPr>
                <w:rFonts w:hint="eastAsia"/>
                <w:sz w:val="24"/>
                <w:lang w:eastAsia="ja-JP"/>
              </w:rPr>
              <w:t>高等学校　　教　頭</w:t>
            </w:r>
            <w:r w:rsidR="00985A05">
              <w:rPr>
                <w:rFonts w:hint="eastAsia"/>
                <w:sz w:val="24"/>
                <w:lang w:eastAsia="ja-JP"/>
              </w:rPr>
              <w:t xml:space="preserve">　　佐　藤　恵　一</w:t>
            </w:r>
            <w:r w:rsidR="00973335">
              <w:rPr>
                <w:rFonts w:hint="eastAsia"/>
                <w:sz w:val="24"/>
                <w:lang w:eastAsia="ja-JP"/>
              </w:rPr>
              <w:t xml:space="preserve">　</w:t>
            </w:r>
            <w:r w:rsidR="00973335" w:rsidRPr="00370408">
              <w:rPr>
                <w:rFonts w:hint="eastAsia"/>
                <w:sz w:val="24"/>
                <w:lang w:eastAsia="ja-JP"/>
              </w:rPr>
              <w:t xml:space="preserve">　　宛</w:t>
            </w:r>
          </w:p>
          <w:p w:rsidR="00973335" w:rsidRPr="00856E3B" w:rsidRDefault="003867E9" w:rsidP="00985A05">
            <w:pPr>
              <w:ind w:firstLineChars="900" w:firstLine="189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（北海道</w:t>
            </w:r>
            <w:r w:rsidR="00985A05">
              <w:rPr>
                <w:rFonts w:hint="eastAsia"/>
                <w:lang w:eastAsia="ja-JP"/>
              </w:rPr>
              <w:t>江別</w:t>
            </w:r>
            <w:r w:rsidR="00973335">
              <w:rPr>
                <w:rFonts w:hint="eastAsia"/>
                <w:lang w:eastAsia="ja-JP"/>
              </w:rPr>
              <w:t>高等学校　ＦＡＸ　０１</w:t>
            </w:r>
            <w:r w:rsidR="00477C54">
              <w:rPr>
                <w:rFonts w:hint="eastAsia"/>
                <w:lang w:eastAsia="ja-JP"/>
              </w:rPr>
              <w:t>１</w:t>
            </w:r>
            <w:r w:rsidR="00973335">
              <w:rPr>
                <w:rFonts w:hint="eastAsia"/>
                <w:lang w:eastAsia="ja-JP"/>
              </w:rPr>
              <w:t>－</w:t>
            </w:r>
            <w:r w:rsidR="00985A05">
              <w:rPr>
                <w:rFonts w:hint="eastAsia"/>
                <w:lang w:eastAsia="ja-JP"/>
              </w:rPr>
              <w:t>３８２－２７７０</w:t>
            </w:r>
            <w:r w:rsidR="00973335">
              <w:rPr>
                <w:rFonts w:hint="eastAsia"/>
                <w:lang w:eastAsia="ja-JP"/>
              </w:rPr>
              <w:t>）</w:t>
            </w:r>
          </w:p>
        </w:tc>
      </w:tr>
      <w:tr w:rsidR="00973335" w:rsidTr="00D105EE">
        <w:trPr>
          <w:trHeight w:val="804"/>
        </w:trPr>
        <w:tc>
          <w:tcPr>
            <w:tcW w:w="9130" w:type="dxa"/>
            <w:vAlign w:val="center"/>
          </w:tcPr>
          <w:p w:rsidR="00973335" w:rsidRDefault="00985A05" w:rsidP="00477C54">
            <w:pPr>
              <w:jc w:val="center"/>
              <w:rPr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送信日：令和２</w:t>
            </w:r>
            <w:r w:rsidR="00973335" w:rsidRPr="00101A41">
              <w:rPr>
                <w:rFonts w:hint="eastAsia"/>
                <w:sz w:val="28"/>
                <w:lang w:eastAsia="ja-JP"/>
              </w:rPr>
              <w:t>年</w:t>
            </w:r>
            <w:r w:rsidR="00973335">
              <w:rPr>
                <w:rFonts w:hint="eastAsia"/>
                <w:sz w:val="28"/>
                <w:lang w:eastAsia="ja-JP"/>
              </w:rPr>
              <w:t xml:space="preserve">　　　</w:t>
            </w:r>
            <w:r w:rsidR="00973335" w:rsidRPr="00101A41">
              <w:rPr>
                <w:rFonts w:hint="eastAsia"/>
                <w:sz w:val="28"/>
                <w:lang w:eastAsia="ja-JP"/>
              </w:rPr>
              <w:t>月</w:t>
            </w:r>
            <w:r w:rsidR="00973335">
              <w:rPr>
                <w:rFonts w:hint="eastAsia"/>
                <w:sz w:val="28"/>
                <w:lang w:eastAsia="ja-JP"/>
              </w:rPr>
              <w:t xml:space="preserve">　　</w:t>
            </w:r>
            <w:r w:rsidR="00E92822">
              <w:rPr>
                <w:rFonts w:hint="eastAsia"/>
                <w:sz w:val="28"/>
                <w:lang w:eastAsia="ja-JP"/>
              </w:rPr>
              <w:t xml:space="preserve">　　</w:t>
            </w:r>
            <w:r w:rsidR="00973335" w:rsidRPr="00101A41">
              <w:rPr>
                <w:rFonts w:hint="eastAsia"/>
                <w:sz w:val="28"/>
                <w:lang w:eastAsia="ja-JP"/>
              </w:rPr>
              <w:t>日（</w:t>
            </w:r>
            <w:r w:rsidR="00973335">
              <w:rPr>
                <w:rFonts w:hint="eastAsia"/>
                <w:sz w:val="28"/>
                <w:lang w:eastAsia="ja-JP"/>
              </w:rPr>
              <w:t xml:space="preserve">　　</w:t>
            </w:r>
            <w:r w:rsidR="00973335" w:rsidRPr="00101A41">
              <w:rPr>
                <w:rFonts w:hint="eastAsia"/>
                <w:sz w:val="28"/>
                <w:lang w:eastAsia="ja-JP"/>
              </w:rPr>
              <w:t>）</w:t>
            </w:r>
          </w:p>
        </w:tc>
      </w:tr>
      <w:tr w:rsidR="00973335" w:rsidTr="00D105EE">
        <w:trPr>
          <w:trHeight w:val="8479"/>
        </w:trPr>
        <w:tc>
          <w:tcPr>
            <w:tcW w:w="9130" w:type="dxa"/>
          </w:tcPr>
          <w:p w:rsidR="00973335" w:rsidRDefault="00973335" w:rsidP="00B02F41">
            <w:pPr>
              <w:jc w:val="center"/>
              <w:rPr>
                <w:lang w:eastAsia="ja-JP"/>
              </w:rPr>
            </w:pPr>
          </w:p>
          <w:p w:rsidR="00973335" w:rsidRDefault="00985A05" w:rsidP="00B02F41">
            <w:pPr>
              <w:jc w:val="center"/>
              <w:rPr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令和２</w:t>
            </w:r>
            <w:r w:rsidR="00973335" w:rsidRPr="00101A41">
              <w:rPr>
                <w:rFonts w:hint="eastAsia"/>
                <w:sz w:val="28"/>
                <w:lang w:eastAsia="ja-JP"/>
              </w:rPr>
              <w:t>年度</w:t>
            </w:r>
            <w:r w:rsidR="00973335">
              <w:rPr>
                <w:rFonts w:hint="eastAsia"/>
                <w:sz w:val="28"/>
                <w:lang w:eastAsia="ja-JP"/>
              </w:rPr>
              <w:t>北海道高等学校家庭クラブ連盟への加入について</w:t>
            </w:r>
          </w:p>
          <w:p w:rsidR="00973335" w:rsidRPr="002C2251" w:rsidRDefault="00973335" w:rsidP="00B02F41">
            <w:pPr>
              <w:rPr>
                <w:lang w:eastAsia="ja-JP"/>
              </w:rPr>
            </w:pPr>
          </w:p>
          <w:p w:rsidR="00973335" w:rsidRDefault="00973335" w:rsidP="00973335">
            <w:pPr>
              <w:rPr>
                <w:sz w:val="28"/>
                <w:u w:val="single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１．</w:t>
            </w:r>
            <w:r w:rsidRPr="00973335">
              <w:rPr>
                <w:rFonts w:hint="eastAsia"/>
                <w:sz w:val="28"/>
                <w:lang w:eastAsia="ja-JP"/>
              </w:rPr>
              <w:t xml:space="preserve">学校名　　　　</w:t>
            </w:r>
            <w:r w:rsidRPr="00973335">
              <w:rPr>
                <w:rFonts w:hint="eastAsia"/>
                <w:sz w:val="28"/>
                <w:u w:val="single"/>
                <w:lang w:eastAsia="ja-JP"/>
              </w:rPr>
              <w:t xml:space="preserve">　　　　　　　　　　　　　　高等学校</w:t>
            </w:r>
          </w:p>
          <w:p w:rsidR="00E92822" w:rsidRPr="00973335" w:rsidRDefault="00E92822" w:rsidP="00973335">
            <w:pPr>
              <w:rPr>
                <w:sz w:val="28"/>
                <w:lang w:eastAsia="ja-JP"/>
              </w:rPr>
            </w:pPr>
          </w:p>
          <w:p w:rsidR="00973335" w:rsidRPr="00E92822" w:rsidRDefault="00E92822" w:rsidP="00E92822">
            <w:pPr>
              <w:ind w:firstLineChars="200" w:firstLine="400"/>
              <w:rPr>
                <w:sz w:val="20"/>
                <w:lang w:eastAsia="ja-JP"/>
              </w:rPr>
            </w:pPr>
            <w:r w:rsidRPr="00E92822">
              <w:rPr>
                <w:rFonts w:hint="eastAsia"/>
                <w:sz w:val="20"/>
                <w:lang w:eastAsia="ja-JP"/>
              </w:rPr>
              <w:t>（ふりがな）</w:t>
            </w:r>
          </w:p>
          <w:p w:rsidR="00973335" w:rsidRPr="00101A41" w:rsidRDefault="00973335" w:rsidP="00B02F41">
            <w:pPr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 xml:space="preserve">２．校長名　　　　</w:t>
            </w:r>
            <w:r w:rsidRPr="00671EB8">
              <w:rPr>
                <w:rFonts w:hint="eastAsia"/>
                <w:sz w:val="28"/>
                <w:u w:val="single"/>
                <w:lang w:eastAsia="ja-JP"/>
              </w:rPr>
              <w:t xml:space="preserve">　</w:t>
            </w:r>
            <w:r>
              <w:rPr>
                <w:rFonts w:hint="eastAsia"/>
                <w:sz w:val="28"/>
                <w:u w:val="single"/>
                <w:lang w:eastAsia="ja-JP"/>
              </w:rPr>
              <w:t xml:space="preserve">　　　　　　　　　　　　　　　　　</w:t>
            </w:r>
          </w:p>
          <w:p w:rsidR="00973335" w:rsidRPr="00101A41" w:rsidRDefault="00973335" w:rsidP="00B02F41">
            <w:pPr>
              <w:rPr>
                <w:sz w:val="28"/>
                <w:lang w:eastAsia="ja-JP"/>
              </w:rPr>
            </w:pPr>
          </w:p>
          <w:p w:rsidR="00973335" w:rsidRDefault="00973335" w:rsidP="00B02F41">
            <w:pPr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３．設置者　　　ア　道　　イ　市町村　　ウ　私立</w:t>
            </w:r>
          </w:p>
          <w:p w:rsidR="00E92822" w:rsidRDefault="00E92822" w:rsidP="00B02F41">
            <w:pPr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 xml:space="preserve">　　　　　</w:t>
            </w:r>
          </w:p>
          <w:p w:rsidR="00E92822" w:rsidRDefault="00E92822" w:rsidP="00E92822">
            <w:pPr>
              <w:ind w:firstLineChars="900" w:firstLine="1800"/>
              <w:rPr>
                <w:sz w:val="28"/>
                <w:lang w:eastAsia="ja-JP"/>
              </w:rPr>
            </w:pPr>
            <w:r w:rsidRPr="00E92822">
              <w:rPr>
                <w:rFonts w:hint="eastAsia"/>
                <w:sz w:val="20"/>
                <w:lang w:eastAsia="ja-JP"/>
              </w:rPr>
              <w:t>（ふりがな）</w:t>
            </w:r>
          </w:p>
          <w:p w:rsidR="00973335" w:rsidRDefault="00F94AFF" w:rsidP="00B02F41">
            <w:pPr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４</w:t>
            </w:r>
            <w:r w:rsidR="00973335">
              <w:rPr>
                <w:rFonts w:hint="eastAsia"/>
                <w:sz w:val="28"/>
                <w:lang w:eastAsia="ja-JP"/>
              </w:rPr>
              <w:t xml:space="preserve">．家庭クラブ顧問名　　　</w:t>
            </w:r>
            <w:r w:rsidR="00973335">
              <w:rPr>
                <w:rFonts w:hint="eastAsia"/>
                <w:sz w:val="28"/>
                <w:u w:val="single"/>
                <w:lang w:eastAsia="ja-JP"/>
              </w:rPr>
              <w:t xml:space="preserve">　　　　　　</w:t>
            </w:r>
            <w:r w:rsidR="00461512">
              <w:rPr>
                <w:rFonts w:hint="eastAsia"/>
                <w:sz w:val="28"/>
                <w:u w:val="single"/>
                <w:lang w:eastAsia="ja-JP"/>
              </w:rPr>
              <w:t xml:space="preserve">　　</w:t>
            </w:r>
            <w:r w:rsidR="00973335">
              <w:rPr>
                <w:rFonts w:hint="eastAsia"/>
                <w:sz w:val="28"/>
                <w:u w:val="single"/>
                <w:lang w:eastAsia="ja-JP"/>
              </w:rPr>
              <w:t xml:space="preserve">　　　　　　　　　</w:t>
            </w:r>
          </w:p>
          <w:p w:rsidR="00461512" w:rsidRDefault="00461512" w:rsidP="00B02F41">
            <w:pPr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 xml:space="preserve">　</w:t>
            </w:r>
          </w:p>
          <w:p w:rsidR="00461512" w:rsidRDefault="00461512" w:rsidP="00461512">
            <w:pPr>
              <w:ind w:firstLineChars="100" w:firstLine="280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 xml:space="preserve">　顧問メールアドレス　（　　　　　　　　　　　　　　　　　）</w:t>
            </w:r>
          </w:p>
          <w:p w:rsidR="00461512" w:rsidRDefault="00461512" w:rsidP="00B02F41">
            <w:pPr>
              <w:rPr>
                <w:sz w:val="28"/>
                <w:lang w:eastAsia="ja-JP"/>
              </w:rPr>
            </w:pPr>
          </w:p>
          <w:p w:rsidR="00973335" w:rsidRPr="00101A41" w:rsidRDefault="00F94AFF" w:rsidP="00B02F41">
            <w:pPr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５</w:t>
            </w:r>
            <w:r w:rsidR="00973335">
              <w:rPr>
                <w:rFonts w:hint="eastAsia"/>
                <w:sz w:val="28"/>
                <w:lang w:eastAsia="ja-JP"/>
              </w:rPr>
              <w:t>．クラブ員数　　　男子　　　名　女子　　　名</w:t>
            </w:r>
            <w:r w:rsidR="00444F59">
              <w:rPr>
                <w:rFonts w:hint="eastAsia"/>
                <w:sz w:val="28"/>
                <w:lang w:eastAsia="ja-JP"/>
              </w:rPr>
              <w:t xml:space="preserve">　　合計　　　　名</w:t>
            </w:r>
          </w:p>
        </w:tc>
      </w:tr>
    </w:tbl>
    <w:p w:rsidR="00973335" w:rsidRPr="00444F59" w:rsidRDefault="00973335" w:rsidP="00253BA9">
      <w:pPr>
        <w:pStyle w:val="aa"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Y="248"/>
        <w:tblW w:w="918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181"/>
      </w:tblGrid>
      <w:tr w:rsidR="00444F59" w:rsidRPr="006C5F71" w:rsidTr="00B02F41">
        <w:trPr>
          <w:trHeight w:hRule="exact" w:val="1388"/>
        </w:trPr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F59" w:rsidRPr="0073476B" w:rsidRDefault="00985A05" w:rsidP="00B02F41">
            <w:pPr>
              <w:pStyle w:val="aa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問い合わせ先：令和２</w:t>
            </w:r>
            <w:r w:rsidR="00471059" w:rsidRPr="0073476B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年度北海道高等学校家庭クラブ</w:t>
            </w:r>
            <w:r w:rsidR="00444F59" w:rsidRPr="0073476B">
              <w:rPr>
                <w:rFonts w:asciiTheme="minorEastAsia" w:eastAsiaTheme="minorEastAsia" w:hAnsiTheme="minorEastAsia" w:hint="eastAsia"/>
                <w:sz w:val="20"/>
                <w:szCs w:val="20"/>
              </w:rPr>
              <w:t>連盟事務局</w:t>
            </w:r>
          </w:p>
          <w:p w:rsidR="00444F59" w:rsidRPr="0073476B" w:rsidRDefault="00444F59" w:rsidP="00B02F41">
            <w:pPr>
              <w:pStyle w:val="aa"/>
              <w:ind w:firstLineChars="1000" w:firstLine="20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3476B">
              <w:rPr>
                <w:rFonts w:asciiTheme="minorEastAsia" w:eastAsiaTheme="minorEastAsia" w:hAnsiTheme="minorEastAsia" w:hint="eastAsia"/>
                <w:sz w:val="20"/>
                <w:szCs w:val="20"/>
              </w:rPr>
              <w:t>北海道</w:t>
            </w:r>
            <w:r w:rsidR="00985A05">
              <w:rPr>
                <w:rFonts w:asciiTheme="minorEastAsia" w:eastAsiaTheme="minorEastAsia" w:hAnsiTheme="minorEastAsia" w:hint="eastAsia"/>
                <w:sz w:val="20"/>
                <w:szCs w:val="20"/>
              </w:rPr>
              <w:t>江別</w:t>
            </w:r>
            <w:r w:rsidRPr="0073476B">
              <w:rPr>
                <w:rFonts w:asciiTheme="minorEastAsia" w:eastAsiaTheme="minorEastAsia" w:hAnsiTheme="minorEastAsia" w:hint="eastAsia"/>
                <w:sz w:val="20"/>
                <w:szCs w:val="20"/>
              </w:rPr>
              <w:t>高等学校　　　教頭</w:t>
            </w:r>
            <w:r w:rsidR="002C2251" w:rsidRPr="0073476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985A05">
              <w:rPr>
                <w:rFonts w:asciiTheme="minorEastAsia" w:eastAsiaTheme="minorEastAsia" w:hAnsiTheme="minorEastAsia" w:hint="eastAsia"/>
                <w:sz w:val="20"/>
                <w:szCs w:val="20"/>
              </w:rPr>
              <w:t>佐　藤　恵　一</w:t>
            </w:r>
            <w:r w:rsidRPr="0073476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  <w:p w:rsidR="00444F59" w:rsidRPr="0073476B" w:rsidRDefault="00477C54" w:rsidP="00477C54">
            <w:pPr>
              <w:pStyle w:val="aa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　　　　　　　</w:t>
            </w:r>
            <w:r w:rsidR="003867E9" w:rsidRPr="0073476B">
              <w:rPr>
                <w:rFonts w:asciiTheme="minorEastAsia" w:eastAsiaTheme="minorEastAsia" w:hAnsiTheme="minorEastAsia" w:hint="eastAsia"/>
                <w:sz w:val="20"/>
                <w:szCs w:val="20"/>
              </w:rPr>
              <w:t>ＴＥＬ：</w:t>
            </w:r>
            <w:r w:rsidR="00D85717" w:rsidRPr="0073476B">
              <w:rPr>
                <w:rFonts w:asciiTheme="minorEastAsia" w:eastAsiaTheme="minorEastAsia" w:hAnsiTheme="minorEastAsia" w:hint="eastAsia"/>
                <w:sz w:val="20"/>
                <w:szCs w:val="20"/>
              </w:rPr>
              <w:t>０１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  <w:r w:rsidR="00D85717" w:rsidRPr="0073476B">
              <w:rPr>
                <w:rFonts w:asciiTheme="minorEastAsia" w:eastAsiaTheme="minorEastAsia" w:hAnsiTheme="minorEastAsia" w:hint="eastAsia"/>
                <w:sz w:val="20"/>
                <w:szCs w:val="20"/>
              </w:rPr>
              <w:t>－</w:t>
            </w:r>
            <w:r w:rsidR="00985A05">
              <w:rPr>
                <w:rFonts w:asciiTheme="minorEastAsia" w:eastAsiaTheme="minorEastAsia" w:hAnsiTheme="minorEastAsia" w:hint="eastAsia"/>
                <w:sz w:val="20"/>
                <w:szCs w:val="20"/>
              </w:rPr>
              <w:t>３８２－２１７３</w:t>
            </w:r>
            <w:r w:rsidR="00D85717" w:rsidRPr="0073476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D85717" w:rsidRPr="0073476B">
              <w:rPr>
                <w:rFonts w:asciiTheme="minorEastAsia" w:eastAsiaTheme="minorEastAsia" w:hAnsiTheme="minorEastAsia" w:hint="eastAsia"/>
                <w:sz w:val="20"/>
                <w:szCs w:val="20"/>
              </w:rPr>
              <w:t>ＦＡＸ：０１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  <w:r w:rsidR="00D85717" w:rsidRPr="0073476B">
              <w:rPr>
                <w:rFonts w:asciiTheme="minorEastAsia" w:eastAsiaTheme="minorEastAsia" w:hAnsiTheme="minorEastAsia" w:hint="eastAsia"/>
                <w:sz w:val="20"/>
                <w:szCs w:val="20"/>
              </w:rPr>
              <w:t>－</w:t>
            </w:r>
            <w:r w:rsidR="00985A05">
              <w:rPr>
                <w:rFonts w:asciiTheme="minorEastAsia" w:eastAsiaTheme="minorEastAsia" w:hAnsiTheme="minorEastAsia" w:hint="eastAsia"/>
                <w:sz w:val="20"/>
                <w:szCs w:val="20"/>
              </w:rPr>
              <w:t>３８２－２７７０</w:t>
            </w:r>
          </w:p>
          <w:p w:rsidR="00444F59" w:rsidRPr="006C5F71" w:rsidRDefault="00444F59" w:rsidP="00B02F41">
            <w:pPr>
              <w:pStyle w:val="aa"/>
              <w:ind w:firstLineChars="200" w:firstLine="400"/>
              <w:rPr>
                <w:rFonts w:asciiTheme="minorEastAsia" w:eastAsiaTheme="minorEastAsia" w:hAnsiTheme="minorEastAsia"/>
              </w:rPr>
            </w:pPr>
            <w:r w:rsidRPr="0073476B">
              <w:rPr>
                <w:rFonts w:asciiTheme="minorEastAsia" w:eastAsiaTheme="minorEastAsia" w:hAnsiTheme="minorEastAsia" w:hint="eastAsia"/>
                <w:sz w:val="20"/>
                <w:szCs w:val="20"/>
              </w:rPr>
              <w:t>連盟活動の質問・相談、具体的な活動紹介のDVDなどの貸し出しも行っております。</w:t>
            </w:r>
          </w:p>
        </w:tc>
      </w:tr>
    </w:tbl>
    <w:p w:rsidR="00A742C4" w:rsidRPr="00253BA9" w:rsidRDefault="00A742C4" w:rsidP="00F04927">
      <w:pPr>
        <w:pStyle w:val="aa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A742C4" w:rsidRPr="00253BA9" w:rsidSect="0048280F">
      <w:pgSz w:w="11906" w:h="16838" w:code="9"/>
      <w:pgMar w:top="680" w:right="1418" w:bottom="680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A4D" w:rsidRDefault="00F20A4D" w:rsidP="00EB3305">
      <w:r>
        <w:separator/>
      </w:r>
    </w:p>
  </w:endnote>
  <w:endnote w:type="continuationSeparator" w:id="0">
    <w:p w:rsidR="00F20A4D" w:rsidRDefault="00F20A4D" w:rsidP="00EB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A4D" w:rsidRDefault="00F20A4D" w:rsidP="00EB3305">
      <w:r>
        <w:separator/>
      </w:r>
    </w:p>
  </w:footnote>
  <w:footnote w:type="continuationSeparator" w:id="0">
    <w:p w:rsidR="00F20A4D" w:rsidRDefault="00F20A4D" w:rsidP="00EB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D55CD"/>
    <w:multiLevelType w:val="hybridMultilevel"/>
    <w:tmpl w:val="63AC3698"/>
    <w:lvl w:ilvl="0" w:tplc="73666B2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4073D1"/>
    <w:multiLevelType w:val="hybridMultilevel"/>
    <w:tmpl w:val="EDE03D30"/>
    <w:lvl w:ilvl="0" w:tplc="1A9ACC8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D1625D"/>
    <w:multiLevelType w:val="hybridMultilevel"/>
    <w:tmpl w:val="D36EBCDA"/>
    <w:lvl w:ilvl="0" w:tplc="AC98CECA"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59A671A8"/>
    <w:multiLevelType w:val="hybridMultilevel"/>
    <w:tmpl w:val="014C1258"/>
    <w:lvl w:ilvl="0" w:tplc="96663378">
      <w:start w:val="1"/>
      <w:numFmt w:val="decimalFullWidth"/>
      <w:lvlText w:val="%1．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B55444"/>
    <w:multiLevelType w:val="hybridMultilevel"/>
    <w:tmpl w:val="A770FA70"/>
    <w:lvl w:ilvl="0" w:tplc="EF0ADFC8"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95C199F"/>
    <w:multiLevelType w:val="hybridMultilevel"/>
    <w:tmpl w:val="B76C3F3E"/>
    <w:lvl w:ilvl="0" w:tplc="8BD61E2A">
      <w:start w:val="1"/>
      <w:numFmt w:val="decimalFullWidth"/>
      <w:lvlText w:val="%1．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06"/>
    <w:rsid w:val="000223B0"/>
    <w:rsid w:val="000342ED"/>
    <w:rsid w:val="00044499"/>
    <w:rsid w:val="00045CD5"/>
    <w:rsid w:val="00065B55"/>
    <w:rsid w:val="00082D1F"/>
    <w:rsid w:val="000B0DD4"/>
    <w:rsid w:val="000E6C19"/>
    <w:rsid w:val="000E7D71"/>
    <w:rsid w:val="000F02FD"/>
    <w:rsid w:val="0010016A"/>
    <w:rsid w:val="00111D6B"/>
    <w:rsid w:val="00126C57"/>
    <w:rsid w:val="00131CCD"/>
    <w:rsid w:val="00141160"/>
    <w:rsid w:val="001464B1"/>
    <w:rsid w:val="001611E4"/>
    <w:rsid w:val="001976A6"/>
    <w:rsid w:val="001A19EE"/>
    <w:rsid w:val="001B2827"/>
    <w:rsid w:val="001B57FF"/>
    <w:rsid w:val="001C43A5"/>
    <w:rsid w:val="001F7F0C"/>
    <w:rsid w:val="002156A6"/>
    <w:rsid w:val="002459D6"/>
    <w:rsid w:val="00253BA9"/>
    <w:rsid w:val="00254E56"/>
    <w:rsid w:val="00272698"/>
    <w:rsid w:val="002774C1"/>
    <w:rsid w:val="002936DB"/>
    <w:rsid w:val="002953E2"/>
    <w:rsid w:val="002A57F9"/>
    <w:rsid w:val="002C2251"/>
    <w:rsid w:val="002D4597"/>
    <w:rsid w:val="002D6BC6"/>
    <w:rsid w:val="002E078A"/>
    <w:rsid w:val="002E27E1"/>
    <w:rsid w:val="003143D0"/>
    <w:rsid w:val="00325CA9"/>
    <w:rsid w:val="00331D3F"/>
    <w:rsid w:val="003367F3"/>
    <w:rsid w:val="00353312"/>
    <w:rsid w:val="003551D9"/>
    <w:rsid w:val="00362549"/>
    <w:rsid w:val="0036614C"/>
    <w:rsid w:val="003728AF"/>
    <w:rsid w:val="003867E9"/>
    <w:rsid w:val="003906A5"/>
    <w:rsid w:val="003B52EF"/>
    <w:rsid w:val="003B6E7A"/>
    <w:rsid w:val="003C7CFB"/>
    <w:rsid w:val="003F13F9"/>
    <w:rsid w:val="00434414"/>
    <w:rsid w:val="00442EFD"/>
    <w:rsid w:val="00444976"/>
    <w:rsid w:val="00444F59"/>
    <w:rsid w:val="00453D24"/>
    <w:rsid w:val="00461512"/>
    <w:rsid w:val="00471059"/>
    <w:rsid w:val="00477C54"/>
    <w:rsid w:val="0048280F"/>
    <w:rsid w:val="004C3E19"/>
    <w:rsid w:val="004C40BE"/>
    <w:rsid w:val="004F0B98"/>
    <w:rsid w:val="00520D7C"/>
    <w:rsid w:val="00521DB7"/>
    <w:rsid w:val="0053079B"/>
    <w:rsid w:val="0054415C"/>
    <w:rsid w:val="005A161D"/>
    <w:rsid w:val="005A2FBB"/>
    <w:rsid w:val="005A62DC"/>
    <w:rsid w:val="005C251C"/>
    <w:rsid w:val="005D2FD2"/>
    <w:rsid w:val="00617585"/>
    <w:rsid w:val="00625B91"/>
    <w:rsid w:val="006557B9"/>
    <w:rsid w:val="00697B74"/>
    <w:rsid w:val="006A2104"/>
    <w:rsid w:val="006A68F1"/>
    <w:rsid w:val="006C5F71"/>
    <w:rsid w:val="006D218F"/>
    <w:rsid w:val="006F2E07"/>
    <w:rsid w:val="007114D8"/>
    <w:rsid w:val="007226A3"/>
    <w:rsid w:val="0073476B"/>
    <w:rsid w:val="00736F7F"/>
    <w:rsid w:val="00761FF4"/>
    <w:rsid w:val="00773F18"/>
    <w:rsid w:val="00774822"/>
    <w:rsid w:val="00780A13"/>
    <w:rsid w:val="00784FEC"/>
    <w:rsid w:val="007876C5"/>
    <w:rsid w:val="007A16C2"/>
    <w:rsid w:val="007D67AA"/>
    <w:rsid w:val="007D6B9B"/>
    <w:rsid w:val="007E24E4"/>
    <w:rsid w:val="007E606B"/>
    <w:rsid w:val="007F1BD3"/>
    <w:rsid w:val="007F55FB"/>
    <w:rsid w:val="00813B93"/>
    <w:rsid w:val="008241E3"/>
    <w:rsid w:val="008344EF"/>
    <w:rsid w:val="00855489"/>
    <w:rsid w:val="00855D9F"/>
    <w:rsid w:val="0086027B"/>
    <w:rsid w:val="00873B02"/>
    <w:rsid w:val="00876B6F"/>
    <w:rsid w:val="008A29C3"/>
    <w:rsid w:val="008A2A3B"/>
    <w:rsid w:val="008B0797"/>
    <w:rsid w:val="008B19DB"/>
    <w:rsid w:val="008D1713"/>
    <w:rsid w:val="008E4E3E"/>
    <w:rsid w:val="008F1CD0"/>
    <w:rsid w:val="00914A3B"/>
    <w:rsid w:val="00954218"/>
    <w:rsid w:val="00964FE7"/>
    <w:rsid w:val="009670D6"/>
    <w:rsid w:val="00970278"/>
    <w:rsid w:val="00973335"/>
    <w:rsid w:val="00985A05"/>
    <w:rsid w:val="00987CF0"/>
    <w:rsid w:val="00994F50"/>
    <w:rsid w:val="009A485C"/>
    <w:rsid w:val="009A5892"/>
    <w:rsid w:val="009A5C65"/>
    <w:rsid w:val="009B4DE3"/>
    <w:rsid w:val="009D3658"/>
    <w:rsid w:val="009E45B4"/>
    <w:rsid w:val="009F020C"/>
    <w:rsid w:val="009F5F5F"/>
    <w:rsid w:val="00A1285F"/>
    <w:rsid w:val="00A14D10"/>
    <w:rsid w:val="00A26D35"/>
    <w:rsid w:val="00A30710"/>
    <w:rsid w:val="00A64338"/>
    <w:rsid w:val="00A650F1"/>
    <w:rsid w:val="00A742C4"/>
    <w:rsid w:val="00A81624"/>
    <w:rsid w:val="00A870BB"/>
    <w:rsid w:val="00AB494F"/>
    <w:rsid w:val="00AC5106"/>
    <w:rsid w:val="00AD3DF3"/>
    <w:rsid w:val="00AD4410"/>
    <w:rsid w:val="00B00B31"/>
    <w:rsid w:val="00B02F41"/>
    <w:rsid w:val="00B06E03"/>
    <w:rsid w:val="00B24E93"/>
    <w:rsid w:val="00B42EC9"/>
    <w:rsid w:val="00B53ECC"/>
    <w:rsid w:val="00B835C3"/>
    <w:rsid w:val="00B90DD5"/>
    <w:rsid w:val="00BC7270"/>
    <w:rsid w:val="00C07A90"/>
    <w:rsid w:val="00C17985"/>
    <w:rsid w:val="00C20BB6"/>
    <w:rsid w:val="00C2690E"/>
    <w:rsid w:val="00C31248"/>
    <w:rsid w:val="00C522FC"/>
    <w:rsid w:val="00C6576F"/>
    <w:rsid w:val="00C7362D"/>
    <w:rsid w:val="00C75B94"/>
    <w:rsid w:val="00CB106A"/>
    <w:rsid w:val="00CD7FFC"/>
    <w:rsid w:val="00CF1ECF"/>
    <w:rsid w:val="00D105EE"/>
    <w:rsid w:val="00D122C6"/>
    <w:rsid w:val="00D53881"/>
    <w:rsid w:val="00D570C7"/>
    <w:rsid w:val="00D71865"/>
    <w:rsid w:val="00D85717"/>
    <w:rsid w:val="00D94744"/>
    <w:rsid w:val="00DA0B17"/>
    <w:rsid w:val="00DA7D39"/>
    <w:rsid w:val="00DB36B9"/>
    <w:rsid w:val="00DC4D45"/>
    <w:rsid w:val="00DD013A"/>
    <w:rsid w:val="00DE0E66"/>
    <w:rsid w:val="00DE3C4E"/>
    <w:rsid w:val="00DE7D98"/>
    <w:rsid w:val="00DF2F7F"/>
    <w:rsid w:val="00E02619"/>
    <w:rsid w:val="00E0787B"/>
    <w:rsid w:val="00E23365"/>
    <w:rsid w:val="00E6502A"/>
    <w:rsid w:val="00E75381"/>
    <w:rsid w:val="00E7622A"/>
    <w:rsid w:val="00E92822"/>
    <w:rsid w:val="00EA6031"/>
    <w:rsid w:val="00EB0431"/>
    <w:rsid w:val="00EB3305"/>
    <w:rsid w:val="00EC18D6"/>
    <w:rsid w:val="00EE1C8A"/>
    <w:rsid w:val="00EE5141"/>
    <w:rsid w:val="00EF3559"/>
    <w:rsid w:val="00F04927"/>
    <w:rsid w:val="00F20A4D"/>
    <w:rsid w:val="00F43CE7"/>
    <w:rsid w:val="00F714E7"/>
    <w:rsid w:val="00F906EA"/>
    <w:rsid w:val="00F94AFF"/>
    <w:rsid w:val="00F94FEA"/>
    <w:rsid w:val="00FB08DE"/>
    <w:rsid w:val="00FB4CBC"/>
    <w:rsid w:val="00FE0790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82E752E9-C500-4AE5-BF73-F9A5A272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A29C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B33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305"/>
  </w:style>
  <w:style w:type="paragraph" w:styleId="a6">
    <w:name w:val="footer"/>
    <w:basedOn w:val="a"/>
    <w:link w:val="a7"/>
    <w:uiPriority w:val="99"/>
    <w:unhideWhenUsed/>
    <w:rsid w:val="00EB3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305"/>
  </w:style>
  <w:style w:type="paragraph" w:styleId="a8">
    <w:name w:val="Balloon Text"/>
    <w:basedOn w:val="a"/>
    <w:link w:val="a9"/>
    <w:uiPriority w:val="99"/>
    <w:semiHidden/>
    <w:unhideWhenUsed/>
    <w:rsid w:val="001B57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57F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9F020C"/>
    <w:pPr>
      <w:widowControl w:val="0"/>
      <w:jc w:val="both"/>
    </w:pPr>
    <w:rPr>
      <w:kern w:val="2"/>
      <w:sz w:val="21"/>
      <w:szCs w:val="22"/>
    </w:rPr>
  </w:style>
  <w:style w:type="table" w:styleId="ab">
    <w:name w:val="Table Grid"/>
    <w:basedOn w:val="a1"/>
    <w:uiPriority w:val="59"/>
    <w:rsid w:val="00973335"/>
    <w:rPr>
      <w:rFonts w:asciiTheme="minorHAnsi" w:eastAsiaTheme="minorEastAsia" w:hAnsiTheme="minorHAnsi" w:cstheme="minorBidi"/>
      <w:sz w:val="22"/>
      <w:szCs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7333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E27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4179;&#25104;21&#24180;&#24230;&#36947;&#36899;&#20107;&#21209;&#23616;\&#65313;&#36215;&#26696;&#26360;&#12539;&#27770;&#23450;&#26360;\&#9312;&#24180;&#24230;&#22987;&#12417;&#65300;&#12539;&#65301;&#26376;&#36215;&#26696;\&#65297;&#65294;&#36899;&#30431;&#35576;&#36899;&#32097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4A830-FF1C-4873-B7A7-36770992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50</TotalTime>
  <Pages>1</Pages>
  <Words>362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高坂 瑠美</dc:creator>
  <cp:lastModifiedBy>Windows ユーザー</cp:lastModifiedBy>
  <cp:revision>12</cp:revision>
  <cp:lastPrinted>2020-03-26T02:00:00Z</cp:lastPrinted>
  <dcterms:created xsi:type="dcterms:W3CDTF">2020-03-23T23:43:00Z</dcterms:created>
  <dcterms:modified xsi:type="dcterms:W3CDTF">2020-06-22T22:26:00Z</dcterms:modified>
</cp:coreProperties>
</file>